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B" w:rsidRDefault="00C642AB" w:rsidP="00642BD2">
      <w:pPr>
        <w:spacing w:line="240" w:lineRule="auto"/>
        <w:jc w:val="right"/>
        <w:rPr>
          <w:i/>
          <w:sz w:val="24"/>
          <w:szCs w:val="24"/>
          <w:lang w:val="ru-RU"/>
        </w:rPr>
      </w:pPr>
      <w:r w:rsidRPr="00D92D43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Предложение бразильской стороны</w:t>
      </w:r>
    </w:p>
    <w:p w:rsidR="00C642AB" w:rsidRDefault="00C642AB" w:rsidP="00642BD2">
      <w:pPr>
        <w:spacing w:line="240" w:lineRule="auto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по состоянию на </w:t>
      </w:r>
      <w:r w:rsidRPr="00D750E4">
        <w:rPr>
          <w:i/>
          <w:sz w:val="24"/>
          <w:szCs w:val="24"/>
          <w:lang w:val="ru-RU"/>
        </w:rPr>
        <w:t>21</w:t>
      </w:r>
      <w:r>
        <w:rPr>
          <w:i/>
          <w:sz w:val="24"/>
          <w:szCs w:val="24"/>
          <w:lang w:val="ru-RU"/>
        </w:rPr>
        <w:t>.01.2013</w:t>
      </w:r>
    </w:p>
    <w:p w:rsidR="00C642AB" w:rsidRPr="00D92D43" w:rsidRDefault="00C642AB" w:rsidP="00B77DB9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642AB" w:rsidRPr="00D92D43" w:rsidRDefault="00C642AB" w:rsidP="00B77DB9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92D43">
        <w:rPr>
          <w:rFonts w:ascii="Times New Roman" w:hAnsi="Times New Roman"/>
          <w:b/>
          <w:sz w:val="28"/>
          <w:szCs w:val="28"/>
          <w:u w:val="single"/>
          <w:lang w:val="ru-RU"/>
        </w:rPr>
        <w:t>ПРЕДВАРИТЕЛЬНАЯ ПРОГРАММА РОССИЙСКО-БРАЗИЛЬСКОГО ДЕЛОВОГО ФОРУМА</w:t>
      </w:r>
    </w:p>
    <w:p w:rsidR="00C642AB" w:rsidRPr="00D92D43" w:rsidRDefault="00C642AB" w:rsidP="00B77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2D43">
        <w:rPr>
          <w:rFonts w:ascii="Times New Roman" w:hAnsi="Times New Roman"/>
          <w:b/>
          <w:sz w:val="28"/>
          <w:szCs w:val="28"/>
          <w:lang w:val="ru-RU"/>
        </w:rPr>
        <w:t xml:space="preserve">г. Салвадор (штат Баия), 18-19 февраля </w:t>
      </w:r>
      <w:smartTag w:uri="urn:schemas-microsoft-com:office:smarttags" w:element="metricconverter">
        <w:smartTagPr>
          <w:attr w:name="ProductID" w:val="2013 г"/>
        </w:smartTagPr>
        <w:r w:rsidRPr="00D92D43">
          <w:rPr>
            <w:rFonts w:ascii="Times New Roman" w:hAnsi="Times New Roman"/>
            <w:b/>
            <w:sz w:val="28"/>
            <w:szCs w:val="28"/>
            <w:lang w:val="ru-RU"/>
          </w:rPr>
          <w:t>2013 г</w:t>
        </w:r>
      </w:smartTag>
      <w:r w:rsidRPr="00D92D4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50"/>
        <w:gridCol w:w="2835"/>
        <w:gridCol w:w="2126"/>
        <w:gridCol w:w="2977"/>
      </w:tblGrid>
      <w:tr w:rsidR="00C642AB" w:rsidRPr="00D92D43" w:rsidTr="00D33946">
        <w:trPr>
          <w:trHeight w:val="537"/>
        </w:trPr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Проведения</w:t>
            </w:r>
          </w:p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42AB" w:rsidRPr="00D92D43" w:rsidRDefault="00C642AB" w:rsidP="00D3394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/02/13</w:t>
            </w: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09-00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Федерация промышленников штата Баия (</w:t>
            </w: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09-30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Посол России в Бразилии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Делового совета Россия-Бразилия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российской делегации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Губернатор штата Баия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Представитель Федерации промышленников штата Баия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10-30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Coffee-Break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Обзор российской экономики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Представитель Минэкономразвития России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11-30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Деловой климат Бразилии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APEX / FIEB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штата Баия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SICM / SEAGRI</w:t>
            </w: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Обед от имени Делового совета Россия-Бразилия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15-00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российских и бразильских компаний, двусторонние встречи партнеров по бизнесу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Ужин от правительства штата Баия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en-US"/>
              </w:rPr>
              <w:t>FIEB</w:t>
            </w: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AB" w:rsidRPr="00D92D43" w:rsidTr="00D33946">
        <w:tc>
          <w:tcPr>
            <w:tcW w:w="1101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Pr="00D92D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/02/13</w:t>
            </w:r>
          </w:p>
        </w:tc>
        <w:tc>
          <w:tcPr>
            <w:tcW w:w="850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09-00-</w:t>
            </w:r>
            <w:r w:rsidRPr="00D92D43">
              <w:rPr>
                <w:rFonts w:ascii="Times New Roman" w:hAnsi="Times New Roman"/>
                <w:sz w:val="24"/>
                <w:szCs w:val="24"/>
              </w:rPr>
              <w:t>1</w:t>
            </w: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92D4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</w:tcPr>
          <w:p w:rsidR="00C642AB" w:rsidRPr="00D92D43" w:rsidRDefault="00C642AB" w:rsidP="00D33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43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визиты, поездка на катере в порт</w:t>
            </w:r>
          </w:p>
          <w:p w:rsidR="00C642AB" w:rsidRPr="00D92D43" w:rsidRDefault="00C642AB" w:rsidP="00D33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D43">
              <w:rPr>
                <w:rFonts w:ascii="Times New Roman" w:hAnsi="Times New Roman"/>
                <w:sz w:val="24"/>
                <w:szCs w:val="24"/>
              </w:rPr>
              <w:t>Bahia de Todos                       os Santos</w:t>
            </w:r>
          </w:p>
        </w:tc>
        <w:tc>
          <w:tcPr>
            <w:tcW w:w="2126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42AB" w:rsidRPr="00D92D43" w:rsidRDefault="00C642AB" w:rsidP="00D3394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2AB" w:rsidRPr="005D6608" w:rsidRDefault="00C642AB"/>
    <w:sectPr w:rsidR="00C642AB" w:rsidRPr="005D6608" w:rsidSect="004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C09"/>
    <w:rsid w:val="001127A3"/>
    <w:rsid w:val="001C1DA4"/>
    <w:rsid w:val="001F07E9"/>
    <w:rsid w:val="00260BC0"/>
    <w:rsid w:val="00393398"/>
    <w:rsid w:val="003A37EF"/>
    <w:rsid w:val="00441D95"/>
    <w:rsid w:val="005C2E9B"/>
    <w:rsid w:val="005D6608"/>
    <w:rsid w:val="00642BD2"/>
    <w:rsid w:val="006A6E7B"/>
    <w:rsid w:val="006C3B0B"/>
    <w:rsid w:val="00800B4A"/>
    <w:rsid w:val="00955199"/>
    <w:rsid w:val="00A52BCC"/>
    <w:rsid w:val="00A96D7C"/>
    <w:rsid w:val="00B25C09"/>
    <w:rsid w:val="00B624E3"/>
    <w:rsid w:val="00B77DB9"/>
    <w:rsid w:val="00C45731"/>
    <w:rsid w:val="00C642AB"/>
    <w:rsid w:val="00D33946"/>
    <w:rsid w:val="00D750E4"/>
    <w:rsid w:val="00D92D43"/>
    <w:rsid w:val="00E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B9"/>
    <w:pPr>
      <w:spacing w:after="200" w:line="360" w:lineRule="auto"/>
      <w:jc w:val="both"/>
    </w:pPr>
    <w:rPr>
      <w:color w:val="000000"/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DB9"/>
    <w:rPr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6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398"/>
    <w:rPr>
      <w:rFonts w:ascii="Times New Roman" w:hAnsi="Times New Roman" w:cs="Times New Roman"/>
      <w:color w:val="000000"/>
      <w:sz w:val="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155</Words>
  <Characters>888</Characters>
  <Application>Microsoft Office Outlook</Application>
  <DocSecurity>0</DocSecurity>
  <Lines>0</Lines>
  <Paragraphs>0</Paragraphs>
  <ScaleCrop>false</ScaleCrop>
  <Company>Внешэкономбанк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Предложение бразильской стороны</dc:title>
  <dc:subject/>
  <dc:creator>user</dc:creator>
  <cp:keywords/>
  <dc:description/>
  <cp:lastModifiedBy>KozyrevaEA</cp:lastModifiedBy>
  <cp:revision>5</cp:revision>
  <cp:lastPrinted>2013-01-22T14:05:00Z</cp:lastPrinted>
  <dcterms:created xsi:type="dcterms:W3CDTF">2013-01-15T08:34:00Z</dcterms:created>
  <dcterms:modified xsi:type="dcterms:W3CDTF">2013-01-28T10:57:00Z</dcterms:modified>
</cp:coreProperties>
</file>